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1EA" w:rsidRDefault="009771EA">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margin-left:-14.25pt;margin-top:-37.5pt;width:7in;height:252pt;z-index:251652096;visibility:visible;mso-wrap-distance-left:2.88pt;mso-wrap-distance-top:2.88pt;mso-wrap-distance-right:2.88pt;mso-wrap-distance-bottom:2.88pt" insetpen="t">
            <v:imagedata r:id="rId4" r:href="rId5" croptop="1325f" cropbottom="16375f" cropleft="8945f" cropright="339f"/>
          </v:shape>
        </w:pict>
      </w:r>
    </w:p>
    <w:p w:rsidR="009771EA" w:rsidRDefault="009771EA"/>
    <w:p w:rsidR="009771EA" w:rsidRDefault="009771EA"/>
    <w:p w:rsidR="009771EA" w:rsidRDefault="009771EA"/>
    <w:p w:rsidR="009771EA" w:rsidRDefault="009771EA"/>
    <w:p w:rsidR="009771EA" w:rsidRDefault="009771EA"/>
    <w:p w:rsidR="009771EA" w:rsidRDefault="009771EA">
      <w:r>
        <w:rPr>
          <w:noProof/>
        </w:rPr>
        <w:pict>
          <v:shapetype id="_x0000_t202" coordsize="21600,21600" o:spt="202" path="m,l,21600r21600,l21600,xe">
            <v:stroke joinstyle="miter"/>
            <v:path gradientshapeok="t" o:connecttype="rect"/>
          </v:shapetype>
          <v:shape id="_x0000_s1027" type="#_x0000_t202" style="position:absolute;margin-left:-9pt;margin-top:10.1pt;width:7in;height:55.5pt;z-index:251653120;mso-wrap-distance-left:2.88pt;mso-wrap-distance-top:2.88pt;mso-wrap-distance-right:2.88pt;mso-wrap-distance-bottom:2.88pt" filled="f" fillcolor="#fffffe" stroked="f" strokecolor="#212120 [rgb(33,33,32) ink(5,255)]" insetpen="t" o:cliptowrap="t">
            <v:fill color2="#212120 [rgb(33,33,32) ink(5,255)]"/>
            <v:stroke color2="#fffffe">
              <o:left v:ext="view" color="#212120 [rgb(33,33,32) ink(5,255)]" color2="#fffffe"/>
              <o:top v:ext="view" color="#212120 [rgb(33,33,32) ink(5,255)]" color2="#fffffe"/>
              <o:right v:ext="view" color="#212120 [rgb(33,33,32) ink(5,255)]" color2="#fffffe"/>
              <o:bottom v:ext="view" color="#212120 [rgb(33,33,32) ink(5,255)]" color2="#fffffe"/>
              <o:column v:ext="view" color="#212120 [rgb(33,33,32) ink(5,255)]" color2="#fffffe"/>
            </v:stroke>
            <v:shadow color="#dcd6d4" color2="#dbd5d3 [rgb(219,213,211) cmyk(12.5,9.8,8.63,3.14)]"/>
            <v:textbox style="mso-next-textbox:#_x0000_s1027;mso-column-margin:5.76pt" inset="2.88pt,2.88pt,2.88pt,2.88pt">
              <w:txbxContent>
                <w:p w:rsidR="009771EA" w:rsidRPr="00813F78" w:rsidRDefault="009771EA" w:rsidP="00304DB3">
                  <w:pPr>
                    <w:widowControl w:val="0"/>
                    <w:jc w:val="center"/>
                    <w:rPr>
                      <w:rFonts w:ascii="Arial" w:hAnsi="Arial" w:cs="Arial"/>
                      <w:color w:val="FFFFFE"/>
                      <w:sz w:val="68"/>
                      <w:szCs w:val="68"/>
                    </w:rPr>
                  </w:pPr>
                  <w:r w:rsidRPr="00813F78">
                    <w:rPr>
                      <w:rFonts w:ascii="Arial" w:hAnsi="Arial" w:cs="Arial"/>
                      <w:color w:val="FFFFFE"/>
                      <w:sz w:val="68"/>
                      <w:szCs w:val="68"/>
                    </w:rPr>
                    <w:t>Internet Safety for Seniors (55+)</w:t>
                  </w:r>
                </w:p>
              </w:txbxContent>
            </v:textbox>
          </v:shape>
        </w:pict>
      </w:r>
    </w:p>
    <w:p w:rsidR="009771EA" w:rsidRDefault="009771EA"/>
    <w:p w:rsidR="009771EA" w:rsidRDefault="009771EA">
      <w:r>
        <w:rPr>
          <w:noProof/>
        </w:rPr>
        <w:pict>
          <v:shape id="Picture 4" o:spid="_x0000_s1028" type="#_x0000_t75" style="position:absolute;margin-left:-14.25pt;margin-top:10.95pt;width:7in;height:45pt;z-index:251651072;visibility:visible;mso-wrap-distance-left:2.88pt;mso-wrap-distance-top:2.88pt;mso-wrap-distance-right:2.88pt;mso-wrap-distance-bottom:2.88pt" insetpen="t">
            <v:imagedata r:id="rId6" r:href="rId7" croptop="2742f" cropbottom="-1596f"/>
          </v:shape>
        </w:pict>
      </w:r>
    </w:p>
    <w:p w:rsidR="009771EA" w:rsidRDefault="009771EA"/>
    <w:p w:rsidR="009771EA" w:rsidRDefault="009771EA">
      <w:r>
        <w:rPr>
          <w:noProof/>
        </w:rPr>
        <w:pict>
          <v:shape id="_x0000_s1029" type="#_x0000_t202" style="position:absolute;margin-left:298.5pt;margin-top:10.25pt;width:230.25pt;height:100.6pt;z-index:251664384" stroked="f">
            <v:textbox>
              <w:txbxContent>
                <w:p w:rsidR="009771EA" w:rsidRPr="007812B2" w:rsidRDefault="009771EA">
                  <w:pPr>
                    <w:rPr>
                      <w:rFonts w:ascii="Arial Black" w:hAnsi="Arial Black" w:cs="Aharoni"/>
                      <w:color w:val="548DD4"/>
                      <w:sz w:val="32"/>
                      <w:szCs w:val="32"/>
                      <w:lang w:bidi="he-IL"/>
                    </w:rPr>
                  </w:pPr>
                  <w:r w:rsidRPr="007812B2">
                    <w:rPr>
                      <w:rFonts w:ascii="Arial Black" w:hAnsi="Arial Black" w:cs="Aharoni"/>
                      <w:color w:val="548DD4"/>
                      <w:sz w:val="32"/>
                      <w:szCs w:val="32"/>
                      <w:lang w:bidi="he-IL"/>
                    </w:rPr>
                    <w:t>May 15</w:t>
                  </w:r>
                  <w:r w:rsidRPr="007812B2">
                    <w:rPr>
                      <w:rFonts w:ascii="Arial Black" w:hAnsi="Arial Black" w:cs="Aharoni"/>
                      <w:color w:val="548DD4"/>
                      <w:sz w:val="32"/>
                      <w:szCs w:val="32"/>
                      <w:vertAlign w:val="superscript"/>
                      <w:lang w:bidi="he-IL"/>
                    </w:rPr>
                    <w:t>th</w:t>
                  </w:r>
                  <w:r w:rsidRPr="007812B2">
                    <w:rPr>
                      <w:rFonts w:ascii="Arial Black" w:hAnsi="Arial Black" w:cs="Aharoni"/>
                      <w:color w:val="548DD4"/>
                      <w:sz w:val="32"/>
                      <w:szCs w:val="32"/>
                      <w:lang w:bidi="he-IL"/>
                    </w:rPr>
                    <w:t xml:space="preserve"> &amp; November 7</w:t>
                  </w:r>
                  <w:r w:rsidRPr="007812B2">
                    <w:rPr>
                      <w:rFonts w:ascii="Arial Black" w:hAnsi="Arial Black" w:cs="Aharoni"/>
                      <w:color w:val="548DD4"/>
                      <w:sz w:val="32"/>
                      <w:szCs w:val="32"/>
                      <w:vertAlign w:val="superscript"/>
                      <w:lang w:bidi="he-IL"/>
                    </w:rPr>
                    <w:t>th</w:t>
                  </w:r>
                </w:p>
                <w:p w:rsidR="009771EA" w:rsidRPr="007812B2" w:rsidRDefault="009771EA" w:rsidP="004008FD">
                  <w:pPr>
                    <w:jc w:val="center"/>
                    <w:rPr>
                      <w:rFonts w:ascii="Arial Black" w:hAnsi="Arial Black" w:cs="Aharoni"/>
                      <w:color w:val="548DD4"/>
                      <w:sz w:val="32"/>
                      <w:szCs w:val="32"/>
                      <w:lang w:bidi="he-IL"/>
                    </w:rPr>
                  </w:pPr>
                  <w:r w:rsidRPr="007812B2">
                    <w:rPr>
                      <w:rFonts w:ascii="Arial Black" w:hAnsi="Arial Black" w:cs="Aharoni"/>
                      <w:color w:val="548DD4"/>
                      <w:sz w:val="32"/>
                      <w:szCs w:val="32"/>
                      <w:lang w:bidi="he-IL"/>
                    </w:rPr>
                    <w:t>4:00pm</w:t>
                  </w:r>
                </w:p>
              </w:txbxContent>
            </v:textbox>
          </v:shape>
        </w:pict>
      </w:r>
      <w:r>
        <w:rPr>
          <w:noProof/>
        </w:rPr>
        <w:pict>
          <v:shape id="_x0000_s1030" type="#_x0000_t202" style="position:absolute;margin-left:24pt;margin-top:10.25pt;width:265.5pt;height:63pt;z-index:251655168;mso-wrap-distance-left:2.88pt;mso-wrap-distance-top:2.88pt;mso-wrap-distance-right:2.88pt;mso-wrap-distance-bottom:2.88pt" filled="f" fillcolor="#fffffe" stroked="f" strokecolor="#212120 [rgb(33,33,32) ink(5,255)]" insetpen="t" o:cliptowrap="t">
            <v:fill color2="#212120 [rgb(33,33,32) ink(5,255)]"/>
            <v:stroke color2="#fffffe">
              <o:left v:ext="view" color="#212120 [rgb(33,33,32) ink(5,255)]" color2="#fffffe"/>
              <o:top v:ext="view" color="#212120 [rgb(33,33,32) ink(5,255)]" color2="#fffffe"/>
              <o:right v:ext="view" color="#212120 [rgb(33,33,32) ink(5,255)]" color2="#fffffe"/>
              <o:bottom v:ext="view" color="#212120 [rgb(33,33,32) ink(5,255)]" color2="#fffffe"/>
              <o:column v:ext="view" color="#212120 [rgb(33,33,32) ink(5,255)]" color2="#fffffe"/>
            </v:stroke>
            <v:shadow color="#dcd6d4" color2="#dbd5d3 [rgb(219,213,211) cmyk(12.5,9.8,8.63,3.14)]"/>
            <v:textbox style="mso-next-textbox:#_x0000_s1030;mso-column-margin:5.76pt" inset="2.88pt,2.88pt,2.88pt,2.88pt">
              <w:txbxContent>
                <w:p w:rsidR="009771EA" w:rsidRPr="00B4056C" w:rsidRDefault="009771EA" w:rsidP="00304DB3">
                  <w:pPr>
                    <w:widowControl w:val="0"/>
                    <w:spacing w:line="380" w:lineRule="exact"/>
                    <w:rPr>
                      <w:rFonts w:ascii="Arial" w:hAnsi="Arial" w:cs="Arial"/>
                      <w:caps/>
                      <w:color w:val="0070C0"/>
                      <w:spacing w:val="20"/>
                    </w:rPr>
                  </w:pPr>
                  <w:r w:rsidRPr="00B4056C">
                    <w:rPr>
                      <w:rFonts w:ascii="Arial" w:hAnsi="Arial" w:cs="Arial"/>
                      <w:caps/>
                      <w:color w:val="0070C0"/>
                      <w:spacing w:val="20"/>
                    </w:rPr>
                    <w:t>addressing the needs of individual seniors and planting the seeds for a secure future.</w:t>
                  </w:r>
                </w:p>
              </w:txbxContent>
            </v:textbox>
          </v:shape>
        </w:pict>
      </w:r>
    </w:p>
    <w:p w:rsidR="009771EA" w:rsidRDefault="009771EA"/>
    <w:p w:rsidR="009771EA" w:rsidRDefault="009771EA">
      <w:r>
        <w:rPr>
          <w:noProof/>
        </w:rPr>
        <w:pict>
          <v:shape id="_x0000_s1031" type="#_x0000_t202" style="position:absolute;margin-left:150.75pt;margin-top:22.35pt;width:138.75pt;height:102.85pt;z-index:251657216;mso-wrap-distance-left:2.88pt;mso-wrap-distance-top:2.88pt;mso-wrap-distance-right:2.88pt;mso-wrap-distance-bottom:2.88pt" filled="f" fillcolor="#fffffe" stroked="f" strokecolor="#212120 [rgb(33,33,32) ink(5,255)]" insetpen="t" o:cliptowrap="t">
            <v:fill color2="#212120 [rgb(33,33,32) ink(5,255)]"/>
            <v:stroke color2="#fffffe">
              <o:left v:ext="view" color="#212120 [rgb(33,33,32) ink(5,255)]" color2="#fffffe"/>
              <o:top v:ext="view" color="#212120 [rgb(33,33,32) ink(5,255)]" color2="#fffffe"/>
              <o:right v:ext="view" color="#212120 [rgb(33,33,32) ink(5,255)]" color2="#fffffe"/>
              <o:bottom v:ext="view" color="#212120 [rgb(33,33,32) ink(5,255)]" color2="#fffffe"/>
              <o:column v:ext="view" color="#212120 [rgb(33,33,32) ink(5,255)]" color2="#fffffe"/>
            </v:stroke>
            <v:shadow color="#dcd6d4" color2="#dbd5d3 [rgb(219,213,211) cmyk(12.5,9.8,8.63,3.14)]"/>
            <v:textbox style="mso-next-textbox:#_x0000_s1031;mso-column-margin:5.76pt" inset="2.88pt,2.88pt,2.88pt,2.88pt">
              <w:txbxContent>
                <w:p w:rsidR="009771EA" w:rsidRPr="007812B2" w:rsidRDefault="009771EA" w:rsidP="00C644DE">
                  <w:pPr>
                    <w:widowControl w:val="0"/>
                    <w:spacing w:line="280" w:lineRule="exact"/>
                    <w:rPr>
                      <w:rFonts w:ascii="Times New Roman" w:hAnsi="Times New Roman"/>
                      <w:color w:val="000000"/>
                      <w:sz w:val="28"/>
                      <w:szCs w:val="28"/>
                    </w:rPr>
                  </w:pPr>
                  <w:r w:rsidRPr="007812B2">
                    <w:rPr>
                      <w:rFonts w:ascii="Times New Roman" w:hAnsi="Times New Roman"/>
                      <w:color w:val="000000"/>
                      <w:sz w:val="28"/>
                      <w:szCs w:val="28"/>
                    </w:rPr>
                    <w:t>A presentation on ways to use the internet safely. We will be discussing why seniors are at risk and some terms that you may</w:t>
                  </w:r>
                </w:p>
                <w:p w:rsidR="009771EA" w:rsidRPr="007812B2" w:rsidRDefault="009771EA" w:rsidP="00C644DE">
                  <w:pPr>
                    <w:widowControl w:val="0"/>
                    <w:spacing w:line="280" w:lineRule="exact"/>
                    <w:rPr>
                      <w:color w:val="000000"/>
                      <w:sz w:val="19"/>
                      <w:szCs w:val="19"/>
                    </w:rPr>
                  </w:pPr>
                </w:p>
              </w:txbxContent>
            </v:textbox>
          </v:shape>
        </w:pict>
      </w:r>
    </w:p>
    <w:p w:rsidR="009771EA" w:rsidRDefault="009771EA">
      <w:r>
        <w:rPr>
          <w:noProof/>
        </w:rPr>
        <w:pict>
          <v:shape id="_x0000_s1032" type="#_x0000_t202" style="position:absolute;margin-left:339pt;margin-top:30pt;width:166.5pt;height:86.25pt;z-index:251654144;mso-wrap-distance-left:2.88pt;mso-wrap-distance-top:2.88pt;mso-wrap-distance-right:2.88pt;mso-wrap-distance-bottom:2.88pt" filled="f" fillcolor="#fffffe" stroked="f" strokecolor="#212120 [rgb(33,33,32) ink(5,255)]" insetpen="t" o:cliptowrap="t">
            <v:fill color2="#212120 [rgb(33,33,32) ink(5,255)]"/>
            <v:stroke color2="#fffffe">
              <o:left v:ext="view" color="#212120 [rgb(33,33,32) ink(5,255)]" color2="#fffffe"/>
              <o:top v:ext="view" color="#212120 [rgb(33,33,32) ink(5,255)]" color2="#fffffe"/>
              <o:right v:ext="view" color="#212120 [rgb(33,33,32) ink(5,255)]" color2="#fffffe"/>
              <o:bottom v:ext="view" color="#212120 [rgb(33,33,32) ink(5,255)]" color2="#fffffe"/>
              <o:column v:ext="view" color="#212120 [rgb(33,33,32) ink(5,255)]" color2="#fffffe"/>
            </v:stroke>
            <v:shadow color="#dcd6d4" color2="#dbd5d3 [rgb(219,213,211) cmyk(12.5,9.8,8.63,3.14)]"/>
            <v:textbox style="mso-next-textbox:#_x0000_s1032;mso-column-margin:5.76pt" inset="2.88pt,2.88pt,2.88pt,2.88pt">
              <w:txbxContent>
                <w:p w:rsidR="009771EA" w:rsidRPr="00B4056C" w:rsidRDefault="009771EA" w:rsidP="004008FD">
                  <w:pPr>
                    <w:widowControl w:val="0"/>
                    <w:spacing w:after="0" w:line="360" w:lineRule="exact"/>
                    <w:rPr>
                      <w:rFonts w:ascii="Times New Roman" w:hAnsi="Times New Roman"/>
                      <w:color w:val="0070C0"/>
                      <w:spacing w:val="20"/>
                      <w:sz w:val="28"/>
                      <w:szCs w:val="28"/>
                    </w:rPr>
                  </w:pPr>
                  <w:r w:rsidRPr="00B4056C">
                    <w:rPr>
                      <w:rFonts w:ascii="Times New Roman" w:hAnsi="Times New Roman"/>
                      <w:color w:val="0070C0"/>
                      <w:spacing w:val="20"/>
                      <w:sz w:val="28"/>
                      <w:szCs w:val="28"/>
                    </w:rPr>
                    <w:t>• Identity Theft</w:t>
                  </w:r>
                </w:p>
                <w:p w:rsidR="009771EA" w:rsidRPr="00B4056C" w:rsidRDefault="009771EA" w:rsidP="004008FD">
                  <w:pPr>
                    <w:widowControl w:val="0"/>
                    <w:spacing w:after="0" w:line="360" w:lineRule="exact"/>
                    <w:rPr>
                      <w:rFonts w:ascii="Times New Roman" w:hAnsi="Times New Roman"/>
                      <w:color w:val="0070C0"/>
                      <w:spacing w:val="20"/>
                      <w:sz w:val="28"/>
                      <w:szCs w:val="28"/>
                    </w:rPr>
                  </w:pPr>
                  <w:r w:rsidRPr="00B4056C">
                    <w:rPr>
                      <w:rFonts w:ascii="Times New Roman" w:hAnsi="Times New Roman"/>
                      <w:color w:val="0070C0"/>
                      <w:spacing w:val="20"/>
                      <w:sz w:val="28"/>
                      <w:szCs w:val="28"/>
                    </w:rPr>
                    <w:t>• Ecommerce</w:t>
                  </w:r>
                </w:p>
                <w:p w:rsidR="009771EA" w:rsidRPr="00B4056C" w:rsidRDefault="009771EA" w:rsidP="004008FD">
                  <w:pPr>
                    <w:widowControl w:val="0"/>
                    <w:spacing w:after="0" w:line="360" w:lineRule="exact"/>
                    <w:rPr>
                      <w:rFonts w:ascii="Times New Roman" w:hAnsi="Times New Roman"/>
                      <w:color w:val="0070C0"/>
                      <w:spacing w:val="20"/>
                      <w:sz w:val="28"/>
                      <w:szCs w:val="28"/>
                    </w:rPr>
                  </w:pPr>
                  <w:r w:rsidRPr="00B4056C">
                    <w:rPr>
                      <w:rFonts w:ascii="Times New Roman" w:hAnsi="Times New Roman"/>
                      <w:color w:val="0070C0"/>
                      <w:spacing w:val="20"/>
                      <w:sz w:val="28"/>
                      <w:szCs w:val="28"/>
                    </w:rPr>
                    <w:t>• E-mail Scams</w:t>
                  </w:r>
                </w:p>
                <w:p w:rsidR="009771EA" w:rsidRPr="00B4056C" w:rsidRDefault="009771EA" w:rsidP="004008FD">
                  <w:pPr>
                    <w:widowControl w:val="0"/>
                    <w:spacing w:after="0" w:line="360" w:lineRule="exact"/>
                    <w:rPr>
                      <w:rFonts w:ascii="Times New Roman" w:hAnsi="Times New Roman"/>
                      <w:color w:val="0070C0"/>
                      <w:spacing w:val="20"/>
                      <w:sz w:val="28"/>
                      <w:szCs w:val="28"/>
                    </w:rPr>
                  </w:pPr>
                  <w:r w:rsidRPr="00B4056C">
                    <w:rPr>
                      <w:rFonts w:ascii="Times New Roman" w:hAnsi="Times New Roman"/>
                      <w:color w:val="0070C0"/>
                      <w:spacing w:val="20"/>
                      <w:sz w:val="28"/>
                      <w:szCs w:val="28"/>
                    </w:rPr>
                    <w:t>• Protecting Yourself</w:t>
                  </w:r>
                </w:p>
                <w:p w:rsidR="009771EA" w:rsidRPr="005107D9" w:rsidRDefault="009771EA" w:rsidP="004008FD">
                  <w:pPr>
                    <w:widowControl w:val="0"/>
                    <w:spacing w:after="0" w:line="360" w:lineRule="exact"/>
                    <w:rPr>
                      <w:color w:val="0070C0"/>
                      <w:spacing w:val="20"/>
                    </w:rPr>
                  </w:pPr>
                </w:p>
              </w:txbxContent>
            </v:textbox>
          </v:shape>
        </w:pict>
      </w:r>
      <w:r>
        <w:rPr>
          <w:noProof/>
        </w:rPr>
        <w:pict>
          <v:shape id="_x0000_s1033" type="#_x0000_t202" alt="" style="position:absolute;margin-left:214.5pt;margin-top:294pt;width:36pt;height:17.25pt;z-index:251661312;mso-wrap-distance-left:2.88pt;mso-wrap-distance-top:2.88pt;mso-wrap-distance-right:2.88pt;mso-wrap-distance-bottom:2.88pt" filled="f" fillcolor="#fffffe" stroked="f" strokecolor="#212120 [rgb(33,33,32) ink(5,255)]" insetpen="t" o:cliptowrap="t">
            <v:fill color2="#fffffe [rgb(255,255,254) cmyk(0,0,0,0)]"/>
            <v:stroke color2="#fffffe">
              <o:left v:ext="view" color="#212120 [rgb(33,33,32) ink(5,255)]" color2="#fffffe" joinstyle="miter" insetpen="t"/>
              <o:top v:ext="view" color="#212120 [rgb(33,33,32) ink(5,255)]" color2="#fffffe" joinstyle="miter" insetpen="t"/>
              <o:right v:ext="view" color="#212120 [rgb(33,33,32) ink(5,255)]" color2="#fffffe" joinstyle="miter" insetpen="t"/>
              <o:bottom v:ext="view" color="#212120 [rgb(33,33,32) ink(5,255)]" color2="#fffffe" joinstyle="miter" insetpen="t"/>
              <o:column v:ext="view" color="#212120 [rgb(33,33,32) ink(5,255)]" color2="#fffffe"/>
            </v:stroke>
            <v:shadow color="#dcd6d4" color2="#dbd5d3 [rgb(219,213,211) cmyk(12.5,9.8,8.63,3.14)]"/>
            <v:textbox style="mso-next-textbox:#_x0000_s1033;mso-column-margin:5.76pt" inset="2.88pt,2.88pt,2.88pt,2.88pt">
              <w:txbxContent>
                <w:p w:rsidR="009771EA" w:rsidRDefault="009771EA" w:rsidP="004008FD">
                  <w:pPr>
                    <w:widowControl w:val="0"/>
                    <w:rPr>
                      <w:rFonts w:ascii="Wingdings 3" w:hAnsi="Wingdings 3"/>
                      <w:color w:val="C0414D"/>
                      <w:sz w:val="15"/>
                      <w:szCs w:val="15"/>
                    </w:rPr>
                  </w:pPr>
                  <w:r>
                    <w:rPr>
                      <w:rFonts w:ascii="Wingdings 3" w:hAnsi="Wingdings 3"/>
                      <w:color w:val="C0414D"/>
                      <w:sz w:val="15"/>
                      <w:szCs w:val="15"/>
                    </w:rPr>
                    <w:t></w:t>
                  </w:r>
                  <w:r>
                    <w:rPr>
                      <w:rFonts w:ascii="Wingdings 3" w:hAnsi="Wingdings 3"/>
                      <w:color w:val="C0414D"/>
                      <w:sz w:val="15"/>
                      <w:szCs w:val="15"/>
                    </w:rPr>
                    <w:t></w:t>
                  </w:r>
                  <w:r>
                    <w:rPr>
                      <w:rFonts w:ascii="Wingdings 3" w:hAnsi="Wingdings 3"/>
                      <w:color w:val="C0414D"/>
                      <w:sz w:val="15"/>
                      <w:szCs w:val="15"/>
                    </w:rPr>
                    <w:t></w:t>
                  </w:r>
                </w:p>
              </w:txbxContent>
            </v:textbox>
          </v:shape>
        </w:pict>
      </w:r>
      <w:r>
        <w:rPr>
          <w:noProof/>
        </w:rPr>
        <w:pict>
          <v:shape id="_x0000_s1034" type="#_x0000_t202" alt="" style="position:absolute;margin-left:11.25pt;margin-top:288.65pt;width:210pt;height:37.6pt;z-index:251660288;mso-wrap-distance-left:2.88pt;mso-wrap-distance-top:2.88pt;mso-wrap-distance-right:2.88pt;mso-wrap-distance-bottom:2.88pt" filled="f" fillcolor="#fffffe" stroked="f" strokecolor="#212120 [rgb(33,33,32) ink(5,255)]" insetpen="t" o:cliptowrap="t">
            <v:fill color2="#fffffe [rgb(255,255,254) cmyk(0,0,0,0)]"/>
            <v:stroke color2="#fffffe">
              <o:left v:ext="view" color="#212120 [rgb(33,33,32) ink(5,255)]" color2="#fffffe" joinstyle="miter" insetpen="t"/>
              <o:top v:ext="view" color="#212120 [rgb(33,33,32) ink(5,255)]" color2="#fffffe" joinstyle="miter" insetpen="t"/>
              <o:right v:ext="view" color="#212120 [rgb(33,33,32) ink(5,255)]" color2="#fffffe" joinstyle="miter" insetpen="t"/>
              <o:bottom v:ext="view" color="#212120 [rgb(33,33,32) ink(5,255)]" color2="#fffffe" joinstyle="miter" insetpen="t"/>
              <o:column v:ext="view" color="#212120 [rgb(33,33,32) ink(5,255)]" color2="#fffffe"/>
            </v:stroke>
            <v:shadow color="#dcd6d4" color2="#dbd5d3 [rgb(219,213,211) cmyk(12.5,9.8,8.63,3.14)]"/>
            <v:textbox style="mso-next-textbox:#_x0000_s1034;mso-column-margin:5.76pt" inset="2.88pt,2.88pt,2.88pt,2.88pt">
              <w:txbxContent>
                <w:p w:rsidR="009771EA" w:rsidRPr="004008FD" w:rsidRDefault="009771EA" w:rsidP="004008FD">
                  <w:pPr>
                    <w:widowControl w:val="0"/>
                    <w:spacing w:after="0" w:line="240" w:lineRule="auto"/>
                    <w:rPr>
                      <w:rFonts w:ascii="Arial" w:hAnsi="Arial" w:cs="Arial"/>
                      <w:color w:val="228BB5"/>
                      <w:spacing w:val="10"/>
                      <w:sz w:val="24"/>
                      <w:szCs w:val="24"/>
                    </w:rPr>
                  </w:pPr>
                  <w:r w:rsidRPr="004008FD">
                    <w:rPr>
                      <w:rFonts w:ascii="Arial" w:hAnsi="Arial" w:cs="Arial"/>
                      <w:color w:val="228BB5"/>
                      <w:spacing w:val="10"/>
                      <w:sz w:val="24"/>
                      <w:szCs w:val="24"/>
                    </w:rPr>
                    <w:t xml:space="preserve">Please </w:t>
                  </w:r>
                  <w:r>
                    <w:rPr>
                      <w:rFonts w:ascii="Arial" w:hAnsi="Arial" w:cs="Arial"/>
                      <w:color w:val="228BB5"/>
                      <w:spacing w:val="10"/>
                      <w:sz w:val="24"/>
                      <w:szCs w:val="24"/>
                    </w:rPr>
                    <w:t>register for the program</w:t>
                  </w:r>
                </w:p>
                <w:p w:rsidR="009771EA" w:rsidRPr="004008FD" w:rsidRDefault="009771EA" w:rsidP="004008FD">
                  <w:pPr>
                    <w:widowControl w:val="0"/>
                    <w:spacing w:after="0" w:line="240" w:lineRule="auto"/>
                    <w:jc w:val="center"/>
                    <w:rPr>
                      <w:rFonts w:ascii="Arial" w:hAnsi="Arial" w:cs="Arial"/>
                      <w:color w:val="228BB5"/>
                      <w:spacing w:val="10"/>
                      <w:sz w:val="24"/>
                      <w:szCs w:val="24"/>
                    </w:rPr>
                  </w:pPr>
                  <w:r>
                    <w:rPr>
                      <w:rFonts w:ascii="Arial" w:hAnsi="Arial" w:cs="Arial"/>
                      <w:color w:val="228BB5"/>
                      <w:spacing w:val="10"/>
                      <w:sz w:val="24"/>
                      <w:szCs w:val="24"/>
                    </w:rPr>
                    <w:t>30</w:t>
                  </w:r>
                  <w:r w:rsidRPr="004008FD">
                    <w:rPr>
                      <w:rFonts w:ascii="Arial" w:hAnsi="Arial" w:cs="Arial"/>
                      <w:color w:val="228BB5"/>
                      <w:spacing w:val="10"/>
                      <w:sz w:val="24"/>
                      <w:szCs w:val="24"/>
                    </w:rPr>
                    <w:t xml:space="preserve"> spots</w:t>
                  </w:r>
                  <w:r>
                    <w:rPr>
                      <w:rFonts w:ascii="Arial" w:hAnsi="Arial" w:cs="Arial"/>
                      <w:color w:val="228BB5"/>
                      <w:spacing w:val="10"/>
                      <w:sz w:val="24"/>
                      <w:szCs w:val="24"/>
                    </w:rPr>
                    <w:t xml:space="preserve"> per session</w:t>
                  </w:r>
                </w:p>
              </w:txbxContent>
            </v:textbox>
          </v:shape>
        </w:pict>
      </w:r>
      <w:r>
        <w:rPr>
          <w:noProof/>
        </w:rPr>
        <w:pict>
          <v:group id="_x0000_s1035" style="position:absolute;margin-left:276.75pt;margin-top:212.9pt;width:206.8pt;height:75.75pt;z-index:251663360" coordorigin="10725,11128" coordsize="188,61">
            <v:rect id="_x0000_s1036" style="position:absolute;left:10725;top:11128;width:53;height:61;mso-wrap-distance-left:2.88pt;mso-wrap-distance-top:2.88pt;mso-wrap-distance-right:2.88pt;mso-wrap-distance-bottom:2.88pt" o:preferrelative="t" filled="f" stroked="f" insetpen="t" o:cliptowrap="t">
              <v:imagedata r:id="rId8" o:title="" recolortarget="#2388db"/>
              <v:shadow color="#eeece1"/>
              <v:path o:extrusionok="f"/>
              <o:lock v:ext="edit" aspectratio="t"/>
            </v:re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7" type="#_x0000_t136" style="position:absolute;left:10786;top:11150;width:128;height:21;mso-wrap-distance-left:2.88pt;mso-wrap-distance-top:2.88pt;mso-wrap-distance-right:2.88pt;mso-wrap-distance-bottom:2.88pt" fillcolor="#2388db" stroked="f" strokecolor="white" strokeweight="2pt" o:cliptowrap="t">
              <v:stroke r:id="rId9" o:title=""/>
              <v:imagedata embosscolor="shadow add(51)"/>
              <v:shadow color="#4f81bd" opacity=".5" offset="-1pt,.74833mm" offset2="-6pt"/>
              <o:extrusion v:ext="view" backdepth="0" rotationangle="20,-20" viewpoint="0,0" viewpointorigin="0,0" skewangle="0" skewamt="0" lightposition="0" lightposition2="0"/>
              <v:textpath style="font-family:&quot;Palatino Linotype&quot;;font-size:18pt;font-weight:bold;v-text-kern:t" trim="t" fitpath="t" string="Hilltop Oaks Library"/>
            </v:shape>
          </v:group>
        </w:pict>
      </w:r>
      <w:r>
        <w:rPr>
          <w:noProof/>
        </w:rPr>
        <w:pict>
          <v:shape id="Picture 7" o:spid="_x0000_s1038" type="#_x0000_t75" style="position:absolute;margin-left:-18pt;margin-top:134.25pt;width:7in;height:234pt;z-index:251659264;visibility:visible;mso-wrap-distance-left:2.88pt;mso-wrap-distance-top:2.88pt;mso-wrap-distance-right:2.88pt;mso-wrap-distance-bottom:2.88pt" insetpen="t">
            <v:imagedata r:id="rId10" r:href="rId11" cropbottom="19312f" cropleft="946f" cropright="136f"/>
          </v:shape>
        </w:pict>
      </w:r>
      <w:r>
        <w:rPr>
          <w:noProof/>
        </w:rPr>
        <w:pict>
          <v:shape id="_x0000_s1039" type="#_x0000_t202" style="position:absolute;margin-left:342.75pt;margin-top:288.65pt;width:140.8pt;height:67.6pt;z-index:251662336;mso-wrap-distance-left:2.88pt;mso-wrap-distance-top:2.88pt;mso-wrap-distance-right:2.88pt;mso-wrap-distance-bottom:2.88pt" filled="f" fillcolor="#fffffe" stroked="f" strokecolor="#212120 [rgb(33,33,32) ink(5,255)]" insetpen="t" o:cliptowrap="t">
            <v:fill color2="#212120 [rgb(33,33,32) ink(5,255)]"/>
            <v:stroke color2="#fffffe">
              <o:left v:ext="view" color="#212120 [rgb(33,33,32) ink(5,255)]" color2="#fffffe"/>
              <o:top v:ext="view" color="#212120 [rgb(33,33,32) ink(5,255)]" color2="#fffffe"/>
              <o:right v:ext="view" color="#212120 [rgb(33,33,32) ink(5,255)]" color2="#fffffe"/>
              <o:bottom v:ext="view" color="#212120 [rgb(33,33,32) ink(5,255)]" color2="#fffffe"/>
              <o:column v:ext="view" color="#212120 [rgb(33,33,32) ink(5,255)]" color2="#fffffe"/>
            </v:stroke>
            <v:shadow color="#dcd6d4" color2="#dbd5d3 [rgb(219,213,211) cmyk(12.5,9.8,8.63,3.14)]"/>
            <v:textbox style="mso-next-textbox:#_x0000_s1039;mso-column-margin:5.76pt" inset="2.88pt,2.88pt,2.88pt,2.88pt">
              <w:txbxContent>
                <w:p w:rsidR="009771EA" w:rsidRPr="004008FD" w:rsidRDefault="009771EA" w:rsidP="004008FD">
                  <w:pPr>
                    <w:widowControl w:val="0"/>
                    <w:spacing w:after="0" w:line="240" w:lineRule="auto"/>
                  </w:pPr>
                  <w:r w:rsidRPr="004008FD">
                    <w:t>5432 Any Street West</w:t>
                  </w:r>
                </w:p>
                <w:p w:rsidR="009771EA" w:rsidRPr="004008FD" w:rsidRDefault="009771EA" w:rsidP="004008FD">
                  <w:pPr>
                    <w:widowControl w:val="0"/>
                    <w:spacing w:after="0" w:line="240" w:lineRule="auto"/>
                  </w:pPr>
                  <w:r w:rsidRPr="004008FD">
                    <w:t>Townsville, State 54321 USA</w:t>
                  </w:r>
                </w:p>
                <w:p w:rsidR="009771EA" w:rsidRPr="004008FD" w:rsidRDefault="009771EA" w:rsidP="004008FD">
                  <w:pPr>
                    <w:widowControl w:val="0"/>
                    <w:spacing w:after="0" w:line="260" w:lineRule="exact"/>
                  </w:pPr>
                  <w:r>
                    <w:t>(555</w:t>
                  </w:r>
                  <w:r w:rsidRPr="004008FD">
                    <w:t>) 555-1234</w:t>
                  </w:r>
                </w:p>
                <w:p w:rsidR="009771EA" w:rsidRPr="004008FD" w:rsidRDefault="009771EA" w:rsidP="004008FD">
                  <w:pPr>
                    <w:widowControl w:val="0"/>
                    <w:spacing w:line="260" w:lineRule="exact"/>
                  </w:pPr>
                  <w:r w:rsidRPr="004008FD">
                    <w:t>www.webaddress.com</w:t>
                  </w:r>
                </w:p>
                <w:p w:rsidR="009771EA" w:rsidRPr="00546219" w:rsidRDefault="009771EA" w:rsidP="004008FD">
                  <w:pPr>
                    <w:widowControl w:val="0"/>
                    <w:spacing w:line="260" w:lineRule="exact"/>
                    <w:rPr>
                      <w:sz w:val="18"/>
                      <w:szCs w:val="18"/>
                    </w:rPr>
                  </w:pPr>
                </w:p>
                <w:p w:rsidR="009771EA" w:rsidRDefault="009771EA" w:rsidP="004008FD">
                  <w:pPr>
                    <w:widowControl w:val="0"/>
                    <w:spacing w:line="260" w:lineRule="exact"/>
                  </w:pPr>
                </w:p>
              </w:txbxContent>
            </v:textbox>
          </v:shape>
        </w:pict>
      </w:r>
      <w:r>
        <w:rPr>
          <w:noProof/>
        </w:rPr>
        <w:pict>
          <v:shape id="_x0000_s1040" type="#_x0000_t202" style="position:absolute;margin-left:17.25pt;margin-top:84pt;width:272.25pt;height:141pt;z-index:251658240;mso-wrap-distance-left:2.88pt;mso-wrap-distance-top:2.88pt;mso-wrap-distance-right:2.88pt;mso-wrap-distance-bottom:2.88pt" filled="f" fillcolor="#fffffe" stroked="f" strokecolor="#212120 [rgb(33,33,32) ink(5,255)]" insetpen="t" o:cliptowrap="t">
            <v:fill color2="#212120 [rgb(33,33,32) ink(5,255)]"/>
            <v:stroke color2="#fffffe">
              <o:left v:ext="view" color="#212120 [rgb(33,33,32) ink(5,255)]" color2="#fffffe"/>
              <o:top v:ext="view" color="#212120 [rgb(33,33,32) ink(5,255)]" color2="#fffffe"/>
              <o:right v:ext="view" color="#212120 [rgb(33,33,32) ink(5,255)]" color2="#fffffe"/>
              <o:bottom v:ext="view" color="#212120 [rgb(33,33,32) ink(5,255)]" color2="#fffffe"/>
              <o:column v:ext="view" color="#212120 [rgb(33,33,32) ink(5,255)]" color2="#fffffe"/>
            </v:stroke>
            <v:shadow color="#dcd6d4" color2="#dbd5d3 [rgb(219,213,211) cmyk(12.5,9.8,8.63,3.14)]"/>
            <v:textbox style="mso-next-textbox:#_x0000_s1040;mso-column-margin:5.76pt" inset="2.88pt,2.88pt,2.88pt,2.88pt">
              <w:txbxContent>
                <w:p w:rsidR="009771EA" w:rsidRPr="007812B2" w:rsidRDefault="009771EA" w:rsidP="004008FD">
                  <w:pPr>
                    <w:widowControl w:val="0"/>
                    <w:spacing w:line="280" w:lineRule="exact"/>
                    <w:rPr>
                      <w:rFonts w:ascii="Times New Roman" w:hAnsi="Times New Roman"/>
                      <w:color w:val="000000"/>
                      <w:sz w:val="28"/>
                      <w:szCs w:val="28"/>
                    </w:rPr>
                  </w:pPr>
                  <w:r w:rsidRPr="007812B2">
                    <w:rPr>
                      <w:rFonts w:ascii="Times New Roman" w:hAnsi="Times New Roman"/>
                      <w:color w:val="000000"/>
                      <w:sz w:val="28"/>
                      <w:szCs w:val="28"/>
                    </w:rPr>
                    <w:t>have seen but may not be familiar with. How to identify secure websites and ways to protect you from identity theft. Also, we will tell you what to do if identity theft happens to you! Finally, we will talk about e-mail scams and how to protect yourself. There will be a tour of our website and a short questionnaire to assess what you learned and gain feedback about the program.</w:t>
                  </w:r>
                </w:p>
              </w:txbxContent>
            </v:textbox>
          </v:shape>
        </w:pict>
      </w:r>
      <w:r>
        <w:rPr>
          <w:noProof/>
        </w:rPr>
        <w:pict>
          <v:shape id="_x0000_s1041" type="#_x0000_t202" style="position:absolute;margin-left:31.5pt;margin-top:87.75pt;width:258pt;height:36pt;z-index:251656192;mso-wrap-distance-left:2.88pt;mso-wrap-distance-top:2.88pt;mso-wrap-distance-right:2.88pt;mso-wrap-distance-bottom:2.88pt" filled="f" fillcolor="#fffffe" stroked="f" strokecolor="#212120 [rgb(33,33,32) ink(5,255)]" insetpen="t" o:cliptowrap="t">
            <v:fill color2="#212120 [rgb(33,33,32) ink(5,255)]"/>
            <v:stroke color2="#fffffe">
              <o:left v:ext="view" color="#212120 [rgb(33,33,32) ink(5,255)]" color2="#fffffe"/>
              <o:top v:ext="view" color="#212120 [rgb(33,33,32) ink(5,255)]" color2="#fffffe"/>
              <o:right v:ext="view" color="#212120 [rgb(33,33,32) ink(5,255)]" color2="#fffffe"/>
              <o:bottom v:ext="view" color="#212120 [rgb(33,33,32) ink(5,255)]" color2="#fffffe"/>
              <o:column v:ext="view" color="#212120 [rgb(33,33,32) ink(5,255)]" color2="#fffffe"/>
            </v:stroke>
            <v:shadow color="#dcd6d4" color2="#dbd5d3 [rgb(219,213,211) cmyk(12.5,9.8,8.63,3.14)]"/>
            <v:textbox style="mso-next-textbox:#_x0000_s1041;mso-column-margin:5.76pt" inset="2.88pt,2.88pt,2.88pt,2.88pt">
              <w:txbxContent>
                <w:p w:rsidR="009771EA" w:rsidRDefault="009771EA" w:rsidP="00304DB3">
                  <w:pPr>
                    <w:widowControl w:val="0"/>
                    <w:spacing w:line="280" w:lineRule="exact"/>
                    <w:rPr>
                      <w:sz w:val="19"/>
                      <w:szCs w:val="19"/>
                    </w:rPr>
                  </w:pPr>
                </w:p>
              </w:txbxContent>
            </v:textbox>
          </v:shape>
        </w:pict>
      </w:r>
      <w:r w:rsidRPr="00FA6013">
        <w:rPr>
          <w:noProof/>
        </w:rPr>
        <w:pict>
          <v:shape id="internal-source-marker_0.3328758963810211" o:spid="_x0000_i1025" type="#_x0000_t75" alt="https://lh3.googleusercontent.com/r25dkjvlIRxeCat_7TC3Wz8CUpc2FympXZmlX-er9D4bbWrK-2GG59RhMFmOxmRNyoCvVBdlM1ruzsyW0vwWsOHr0m0fjxR_e6I7NeCCY7fURo7W3CY" style="width:150pt;height:77.25pt;visibility:visible" o:gfxdata="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">
            <v:imagedata r:id="rId12" o:title="" croptop="-831f" cropbottom="-1225f" cropleft="-215f" cropright="-151f"/>
            <o:lock v:ext="edit" aspectratio="f"/>
          </v:shape>
        </w:pict>
      </w:r>
    </w:p>
    <w:sectPr w:rsidR="009771EA" w:rsidSect="00E14B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haroni">
    <w:panose1 w:val="00000000000000000000"/>
    <w:charset w:val="B1"/>
    <w:family w:val="auto"/>
    <w:notTrueType/>
    <w:pitch w:val="variable"/>
    <w:sig w:usb0="00000801" w:usb1="00000000" w:usb2="00000000" w:usb3="00000000" w:csb0="0000002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4DB3"/>
    <w:rsid w:val="001803AC"/>
    <w:rsid w:val="002C79F3"/>
    <w:rsid w:val="00304DB3"/>
    <w:rsid w:val="004008FD"/>
    <w:rsid w:val="00437AEA"/>
    <w:rsid w:val="00451F0B"/>
    <w:rsid w:val="005107D9"/>
    <w:rsid w:val="00530E57"/>
    <w:rsid w:val="00546219"/>
    <w:rsid w:val="007812B2"/>
    <w:rsid w:val="007A3F20"/>
    <w:rsid w:val="00813F78"/>
    <w:rsid w:val="009771EA"/>
    <w:rsid w:val="009C52A2"/>
    <w:rsid w:val="00A52523"/>
    <w:rsid w:val="00B4056C"/>
    <w:rsid w:val="00B97E8F"/>
    <w:rsid w:val="00C644DE"/>
    <w:rsid w:val="00C714E4"/>
    <w:rsid w:val="00CE38FB"/>
    <w:rsid w:val="00E14B0C"/>
    <w:rsid w:val="00EE1333"/>
    <w:rsid w:val="00FA60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B0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04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file:///C:\STOCKLAYOUTS\CURRENT%20PROJECTS\FN99807-PL\FN99807-IMG03.emf" TargetMode="External"/><Relationship Id="rId12" Type="http://schemas.openxmlformats.org/officeDocument/2006/relationships/image" Target="media/image6.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file:///C:\STOCKLAYOUTS\CURRENT%20PROJECTS\FN99807-PL\FN99807-IMG05.emf" TargetMode="External"/><Relationship Id="rId5" Type="http://schemas.openxmlformats.org/officeDocument/2006/relationships/image" Target="file:///C:\STOCKLAYOUTS\CURRENT%20PROJECTS\FN9980702D\FN9980702D-PL\FN99807-IMG02.JPG" TargetMode="External"/><Relationship Id="rId10" Type="http://schemas.openxmlformats.org/officeDocument/2006/relationships/image" Target="media/image5.emf"/><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4</Words>
  <Characters>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Me</cp:lastModifiedBy>
  <cp:revision>2</cp:revision>
  <dcterms:created xsi:type="dcterms:W3CDTF">2012-10-09T03:28:00Z</dcterms:created>
  <dcterms:modified xsi:type="dcterms:W3CDTF">2012-10-09T03:28:00Z</dcterms:modified>
</cp:coreProperties>
</file>